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color w:val="auto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拟授</w:t>
      </w:r>
      <w:r>
        <w:rPr>
          <w:rFonts w:ascii="Times New Roman" w:hAnsi="Times New Roman" w:eastAsia="方正小标宋简体" w:cs="Times New Roman"/>
          <w:sz w:val="36"/>
          <w:szCs w:val="36"/>
        </w:rPr>
        <w:t>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徐玉飞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等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2人国家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  <w:lang w:val="en-US" w:eastAsia="zh-CN"/>
        </w:rPr>
        <w:t>二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级运动员称号名单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95"/>
        <w:gridCol w:w="995"/>
        <w:gridCol w:w="1142"/>
        <w:gridCol w:w="996"/>
        <w:gridCol w:w="1667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auto"/>
                <w:szCs w:val="21"/>
              </w:rPr>
            </w:pPr>
            <w:r>
              <w:rPr>
                <w:rFonts w:ascii="宋体" w:eastAsia="宋体"/>
                <w:b/>
                <w:color w:val="auto"/>
                <w:szCs w:val="21"/>
              </w:rPr>
              <w:t>单位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auto"/>
                <w:szCs w:val="21"/>
              </w:rPr>
            </w:pPr>
            <w:r>
              <w:rPr>
                <w:rFonts w:ascii="宋体" w:eastAsia="宋体"/>
                <w:b/>
                <w:color w:val="auto"/>
                <w:szCs w:val="21"/>
              </w:rPr>
              <w:t>姓 名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auto"/>
                <w:szCs w:val="21"/>
              </w:rPr>
            </w:pPr>
            <w:r>
              <w:rPr>
                <w:rFonts w:ascii="宋体" w:eastAsia="宋体"/>
                <w:b/>
                <w:color w:val="auto"/>
                <w:szCs w:val="21"/>
              </w:rPr>
              <w:t>性别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auto"/>
                <w:szCs w:val="21"/>
              </w:rPr>
            </w:pPr>
            <w:r>
              <w:rPr>
                <w:rFonts w:ascii="宋体" w:eastAsia="宋体"/>
                <w:b/>
                <w:color w:val="auto"/>
                <w:szCs w:val="21"/>
              </w:rPr>
              <w:t>小项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auto"/>
                <w:szCs w:val="21"/>
              </w:rPr>
            </w:pPr>
            <w:r>
              <w:rPr>
                <w:rFonts w:ascii="宋体" w:eastAsia="宋体"/>
                <w:b/>
                <w:color w:val="auto"/>
                <w:szCs w:val="21"/>
              </w:rPr>
              <w:t xml:space="preserve"> 成  绩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auto"/>
                <w:szCs w:val="21"/>
              </w:rPr>
            </w:pPr>
            <w:r>
              <w:rPr>
                <w:rFonts w:ascii="宋体" w:eastAsia="宋体"/>
                <w:b/>
                <w:color w:val="auto"/>
                <w:szCs w:val="21"/>
              </w:rPr>
              <w:t xml:space="preserve"> 赛事名称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854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仿宋_GB2312" w:eastAsia="仿宋_GB2312" w:cs="Lucida Sans"/>
                <w:b/>
                <w:color w:val="000000"/>
                <w:sz w:val="28"/>
                <w:szCs w:val="28"/>
                <w:lang w:eastAsia="zh-CN"/>
              </w:rPr>
              <w:t>、跆拳道</w:t>
            </w:r>
            <w:r>
              <w:rPr>
                <w:rFonts w:hint="eastAsia" w:ascii="仿宋_GB2312" w:eastAsia="仿宋_GB2312" w:cs="Lucida Sans"/>
                <w:b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 w:cs="Lucida Sans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cs="Lucida Sans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lang w:eastAsia="zh-CN"/>
              </w:rPr>
              <w:t>贵阳市体育中学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lang w:eastAsia="zh-CN"/>
              </w:rPr>
              <w:t>徐玉飞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lang w:eastAsia="zh-CN"/>
              </w:rPr>
              <w:t>男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lang w:eastAsia="zh-CN"/>
              </w:rPr>
              <w:t>男子</w:t>
            </w: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>-55KG级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  <w:t>第二名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lang w:eastAsia="zh-CN"/>
              </w:rPr>
              <w:t>2023年全国少年跆拳道锦标赛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</w:rPr>
            </w:pPr>
            <w:r>
              <w:rPr>
                <w:rFonts w:hint="eastAsia" w:ascii="仿宋_GB2312" w:eastAsia="仿宋_GB2312" w:cs="Lucida Sans"/>
                <w:b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ascii="仿宋_GB2312" w:eastAsia="仿宋_GB2312" w:cs="Lucida Sans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Lucida Sans"/>
                <w:b/>
                <w:color w:val="000000"/>
                <w:sz w:val="28"/>
                <w:szCs w:val="28"/>
                <w:lang w:eastAsia="zh-CN"/>
              </w:rPr>
              <w:t>射击</w:t>
            </w:r>
            <w:r>
              <w:rPr>
                <w:rFonts w:hint="eastAsia" w:ascii="仿宋_GB2312" w:eastAsia="仿宋_GB2312" w:cs="Lucida Sans"/>
                <w:b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 w:cs="Lucida Sans"/>
                <w:b/>
                <w:color w:val="000000"/>
                <w:sz w:val="28"/>
                <w:szCs w:val="28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lang w:eastAsia="zh-CN"/>
              </w:rPr>
              <w:t>贵阳市体育中学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惠舰锋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男子飞碟双向125靶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106中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2023年全国</w:t>
            </w:r>
            <w:r>
              <w:rPr>
                <w:rFonts w:hint="eastAsia" w:ascii="宋体" w:hAnsi="宋体" w:cs="宋体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射击锦标赛（飞碟项目）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BCF3148"/>
    <w:rsid w:val="0DC710D5"/>
    <w:rsid w:val="1B5FADC9"/>
    <w:rsid w:val="1BE5823A"/>
    <w:rsid w:val="1D7F647C"/>
    <w:rsid w:val="1FDE4F3A"/>
    <w:rsid w:val="27BE255D"/>
    <w:rsid w:val="2FBFA479"/>
    <w:rsid w:val="2FFEC4BA"/>
    <w:rsid w:val="35A99954"/>
    <w:rsid w:val="3DE778E4"/>
    <w:rsid w:val="3EFF40ED"/>
    <w:rsid w:val="3FFC6BF5"/>
    <w:rsid w:val="4FEFD4C0"/>
    <w:rsid w:val="54EDA0DD"/>
    <w:rsid w:val="57BBE4F1"/>
    <w:rsid w:val="5C4D1C6B"/>
    <w:rsid w:val="5FAF121F"/>
    <w:rsid w:val="5FB4DC1F"/>
    <w:rsid w:val="5FFF7E05"/>
    <w:rsid w:val="61FF4347"/>
    <w:rsid w:val="67FFC780"/>
    <w:rsid w:val="6BFF8905"/>
    <w:rsid w:val="6FFEEF6A"/>
    <w:rsid w:val="700F8FCA"/>
    <w:rsid w:val="737E7076"/>
    <w:rsid w:val="74FDA7B4"/>
    <w:rsid w:val="75CDBD55"/>
    <w:rsid w:val="7757A9BA"/>
    <w:rsid w:val="7CFB5752"/>
    <w:rsid w:val="7D754DF5"/>
    <w:rsid w:val="7D7FAADE"/>
    <w:rsid w:val="7EF7D32E"/>
    <w:rsid w:val="7F6FA959"/>
    <w:rsid w:val="7FCBEA79"/>
    <w:rsid w:val="7FD14ACB"/>
    <w:rsid w:val="7FEF57B1"/>
    <w:rsid w:val="7FFF0AB7"/>
    <w:rsid w:val="96BD4764"/>
    <w:rsid w:val="B3EDB6C4"/>
    <w:rsid w:val="B7EE0EAD"/>
    <w:rsid w:val="B7FF7B80"/>
    <w:rsid w:val="BEFA8365"/>
    <w:rsid w:val="BFA70BF7"/>
    <w:rsid w:val="BFBE59FF"/>
    <w:rsid w:val="CF3A3F7F"/>
    <w:rsid w:val="D36646EE"/>
    <w:rsid w:val="D43F733F"/>
    <w:rsid w:val="DF7F52EA"/>
    <w:rsid w:val="DFF79F80"/>
    <w:rsid w:val="E6358F9E"/>
    <w:rsid w:val="EAEFBAAC"/>
    <w:rsid w:val="EAF184E9"/>
    <w:rsid w:val="EDF29D8E"/>
    <w:rsid w:val="EE6B1AD6"/>
    <w:rsid w:val="EF6F14FC"/>
    <w:rsid w:val="F266FB8F"/>
    <w:rsid w:val="F5FBF02E"/>
    <w:rsid w:val="F6FFAAE0"/>
    <w:rsid w:val="F9569B3A"/>
    <w:rsid w:val="FBEA0111"/>
    <w:rsid w:val="FBF743E8"/>
    <w:rsid w:val="FCEFCF56"/>
    <w:rsid w:val="FE8E3E0C"/>
    <w:rsid w:val="FFCE7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110</Words>
  <Characters>137</Characters>
  <Lines>26</Lines>
  <Paragraphs>18</Paragraphs>
  <TotalTime>0</TotalTime>
  <ScaleCrop>false</ScaleCrop>
  <LinksUpToDate>false</LinksUpToDate>
  <CharactersWithSpaces>137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2023-01-09T18:14:00Z</dcterms:created>
  <dc:creator>ysgz</dc:creator>
  <cp:lastModifiedBy>ysgz</cp:lastModifiedBy>
  <cp:lastPrinted>2023-01-09T18:31:00Z</cp:lastPrinted>
  <dcterms:modified xsi:type="dcterms:W3CDTF">2023-08-30T09:17:20Z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