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711" w:firstLineChars="900"/>
        <w:jc w:val="both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应聘人员登记表</w:t>
      </w:r>
    </w:p>
    <w:tbl>
      <w:tblPr>
        <w:tblStyle w:val="3"/>
        <w:tblpPr w:leftFromText="180" w:rightFromText="180" w:vertAnchor="text" w:horzAnchor="margin" w:tblpXSpec="center" w:tblpY="332"/>
        <w:tblW w:w="99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38"/>
        <w:gridCol w:w="1420"/>
        <w:gridCol w:w="1111"/>
        <w:gridCol w:w="725"/>
        <w:gridCol w:w="100"/>
        <w:gridCol w:w="508"/>
        <w:gridCol w:w="1232"/>
        <w:gridCol w:w="549"/>
        <w:gridCol w:w="541"/>
        <w:gridCol w:w="375"/>
        <w:gridCol w:w="196"/>
        <w:gridCol w:w="353"/>
        <w:gridCol w:w="510"/>
        <w:gridCol w:w="590"/>
        <w:gridCol w:w="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况</w:t>
            </w:r>
          </w:p>
        </w:tc>
        <w:tc>
          <w:tcPr>
            <w:tcW w:w="155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   名</w:t>
            </w:r>
          </w:p>
        </w:tc>
        <w:tc>
          <w:tcPr>
            <w:tcW w:w="111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  别</w:t>
            </w:r>
          </w:p>
        </w:tc>
        <w:tc>
          <w:tcPr>
            <w:tcW w:w="1781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    族</w:t>
            </w:r>
          </w:p>
        </w:tc>
        <w:tc>
          <w:tcPr>
            <w:tcW w:w="86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1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    高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pacing w:val="4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4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1111" w:type="dxa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40"/>
                <w:sz w:val="22"/>
                <w:szCs w:val="22"/>
              </w:rPr>
              <w:t>户口地</w:t>
            </w:r>
          </w:p>
        </w:tc>
        <w:tc>
          <w:tcPr>
            <w:tcW w:w="1781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    称</w:t>
            </w:r>
          </w:p>
        </w:tc>
        <w:tc>
          <w:tcPr>
            <w:tcW w:w="86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现 住 址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2407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手   机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E–mail</w:t>
            </w:r>
          </w:p>
        </w:tc>
        <w:tc>
          <w:tcPr>
            <w:tcW w:w="2407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新冠疫苗接种情况（点击“□”处打√）</w:t>
            </w:r>
          </w:p>
        </w:tc>
        <w:tc>
          <w:tcPr>
            <w:tcW w:w="7744" w:type="dxa"/>
            <w:gridSpan w:val="13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1.已接种□    2.正在接种□（第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剂，共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）   3.未接种□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28" w:type="dxa"/>
            <w:gridSpan w:val="16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教  育  状  况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020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978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020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020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020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28" w:type="dxa"/>
            <w:gridSpan w:val="16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家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64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工作单位（无单位请填写联系地址）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205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64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64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64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64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22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28" w:type="dxa"/>
            <w:gridSpan w:val="16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公司名称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起止时间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公司电话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离职原因</w:t>
            </w:r>
          </w:p>
        </w:tc>
        <w:tc>
          <w:tcPr>
            <w:tcW w:w="954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954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普通话水平</w:t>
            </w:r>
          </w:p>
        </w:tc>
        <w:tc>
          <w:tcPr>
            <w:tcW w:w="3676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计算机水平</w:t>
            </w:r>
          </w:p>
        </w:tc>
        <w:tc>
          <w:tcPr>
            <w:tcW w:w="2603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获得证书及其他技能</w:t>
            </w:r>
          </w:p>
        </w:tc>
        <w:tc>
          <w:tcPr>
            <w:tcW w:w="7744" w:type="dxa"/>
            <w:gridSpan w:val="1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自我评价</w:t>
            </w:r>
          </w:p>
        </w:tc>
        <w:tc>
          <w:tcPr>
            <w:tcW w:w="7744" w:type="dxa"/>
            <w:gridSpan w:val="1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84" w:type="dxa"/>
            <w:gridSpan w:val="3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兴趣爱好及特长</w:t>
            </w:r>
          </w:p>
        </w:tc>
        <w:tc>
          <w:tcPr>
            <w:tcW w:w="7744" w:type="dxa"/>
            <w:gridSpan w:val="1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spacing w:line="240" w:lineRule="auto"/>
        <w:jc w:val="center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        </w:t>
      </w:r>
    </w:p>
    <w:p>
      <w:pPr>
        <w:spacing w:line="240" w:lineRule="auto"/>
        <w:jc w:val="center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                                   日期：    年   月   日                                    </w:t>
      </w:r>
    </w:p>
    <w:sectPr>
      <w:pgSz w:w="11906" w:h="16838"/>
      <w:pgMar w:top="102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2UwNjgwYWYwN2ViZjAzNTUwNjAwZWI5OGVlNjUifQ=="/>
  </w:docVars>
  <w:rsids>
    <w:rsidRoot w:val="07AE2A96"/>
    <w:rsid w:val="01085B02"/>
    <w:rsid w:val="02C34417"/>
    <w:rsid w:val="0551205D"/>
    <w:rsid w:val="07AE2A96"/>
    <w:rsid w:val="087237C1"/>
    <w:rsid w:val="08D10A87"/>
    <w:rsid w:val="08FF4DC4"/>
    <w:rsid w:val="0BB9601C"/>
    <w:rsid w:val="0D42625F"/>
    <w:rsid w:val="0D46341B"/>
    <w:rsid w:val="0DF34FD1"/>
    <w:rsid w:val="0E820110"/>
    <w:rsid w:val="11661CD9"/>
    <w:rsid w:val="1199725D"/>
    <w:rsid w:val="12173FD4"/>
    <w:rsid w:val="124B0C58"/>
    <w:rsid w:val="128E3828"/>
    <w:rsid w:val="12EA3867"/>
    <w:rsid w:val="14011952"/>
    <w:rsid w:val="1687570F"/>
    <w:rsid w:val="17241180"/>
    <w:rsid w:val="1944592A"/>
    <w:rsid w:val="1A2416A8"/>
    <w:rsid w:val="1BC37716"/>
    <w:rsid w:val="1C9E23F9"/>
    <w:rsid w:val="1D1A3B56"/>
    <w:rsid w:val="1D2607B5"/>
    <w:rsid w:val="1D9938C5"/>
    <w:rsid w:val="21322496"/>
    <w:rsid w:val="227125BE"/>
    <w:rsid w:val="23251E52"/>
    <w:rsid w:val="2387318F"/>
    <w:rsid w:val="28114973"/>
    <w:rsid w:val="2BC00A7F"/>
    <w:rsid w:val="2C60529B"/>
    <w:rsid w:val="2CD21C70"/>
    <w:rsid w:val="2F5D01C6"/>
    <w:rsid w:val="3037118B"/>
    <w:rsid w:val="35275FF3"/>
    <w:rsid w:val="35356D55"/>
    <w:rsid w:val="35F17A7B"/>
    <w:rsid w:val="36B33E19"/>
    <w:rsid w:val="37030760"/>
    <w:rsid w:val="3B8F4DDC"/>
    <w:rsid w:val="3F53326D"/>
    <w:rsid w:val="3F810FAE"/>
    <w:rsid w:val="3FB85992"/>
    <w:rsid w:val="40AB4CBB"/>
    <w:rsid w:val="412A299D"/>
    <w:rsid w:val="434B302F"/>
    <w:rsid w:val="4353392D"/>
    <w:rsid w:val="45876C23"/>
    <w:rsid w:val="48051D87"/>
    <w:rsid w:val="480D6C11"/>
    <w:rsid w:val="48A84EBC"/>
    <w:rsid w:val="490609F9"/>
    <w:rsid w:val="4A164B3C"/>
    <w:rsid w:val="4BA56A34"/>
    <w:rsid w:val="4DE842DB"/>
    <w:rsid w:val="50BF03B8"/>
    <w:rsid w:val="529F4546"/>
    <w:rsid w:val="54B86BDB"/>
    <w:rsid w:val="54E47608"/>
    <w:rsid w:val="56BD6585"/>
    <w:rsid w:val="58200BFD"/>
    <w:rsid w:val="58610358"/>
    <w:rsid w:val="586E4AD5"/>
    <w:rsid w:val="58D2565C"/>
    <w:rsid w:val="5A4F78E2"/>
    <w:rsid w:val="5AFB054A"/>
    <w:rsid w:val="5C037478"/>
    <w:rsid w:val="5E2C1F71"/>
    <w:rsid w:val="5F6255D0"/>
    <w:rsid w:val="60444844"/>
    <w:rsid w:val="6358758A"/>
    <w:rsid w:val="64662870"/>
    <w:rsid w:val="64923018"/>
    <w:rsid w:val="64F2393A"/>
    <w:rsid w:val="671D367C"/>
    <w:rsid w:val="69350B74"/>
    <w:rsid w:val="6A4111FD"/>
    <w:rsid w:val="6B672507"/>
    <w:rsid w:val="6D535020"/>
    <w:rsid w:val="6D7075C2"/>
    <w:rsid w:val="72F52837"/>
    <w:rsid w:val="73851492"/>
    <w:rsid w:val="744F2204"/>
    <w:rsid w:val="74637783"/>
    <w:rsid w:val="74F55374"/>
    <w:rsid w:val="75667D87"/>
    <w:rsid w:val="791A71B8"/>
    <w:rsid w:val="79C209BB"/>
    <w:rsid w:val="79CF7075"/>
    <w:rsid w:val="7D887473"/>
    <w:rsid w:val="7DE55813"/>
    <w:rsid w:val="7EB66280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2624</Words>
  <Characters>2775</Characters>
  <Lines>0</Lines>
  <Paragraphs>0</Paragraphs>
  <TotalTime>5</TotalTime>
  <ScaleCrop>false</ScaleCrop>
  <LinksUpToDate>false</LinksUpToDate>
  <CharactersWithSpaces>3028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2021-07-08T06:56:00Z</cp:lastPrinted>
  <dcterms:modified xsi:type="dcterms:W3CDTF">2022-07-28T08:09:25Z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A2C9757A600E4D10807665DF4316E34C</vt:lpwstr>
  </property>
</Properties>
</file>