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应聘人员登记表</w:t>
      </w:r>
    </w:p>
    <w:tbl>
      <w:tblPr>
        <w:tblStyle w:val="2"/>
        <w:tblpPr w:leftFromText="180" w:rightFromText="180" w:vertAnchor="text" w:horzAnchor="margin" w:tblpXSpec="center" w:tblpY="332"/>
        <w:tblW w:w="102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36"/>
        <w:gridCol w:w="547"/>
        <w:gridCol w:w="556"/>
        <w:gridCol w:w="373"/>
        <w:gridCol w:w="165"/>
        <w:gridCol w:w="183"/>
        <w:gridCol w:w="721"/>
        <w:gridCol w:w="101"/>
        <w:gridCol w:w="271"/>
        <w:gridCol w:w="183"/>
        <w:gridCol w:w="1280"/>
        <w:gridCol w:w="547"/>
        <w:gridCol w:w="537"/>
        <w:gridCol w:w="376"/>
        <w:gridCol w:w="195"/>
        <w:gridCol w:w="352"/>
        <w:gridCol w:w="653"/>
        <w:gridCol w:w="443"/>
        <w:gridCol w:w="1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09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2010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 族</w:t>
            </w:r>
          </w:p>
        </w:tc>
        <w:tc>
          <w:tcPr>
            <w:tcW w:w="100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 高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hint="eastAsia" w:ascii="宋体" w:hAnsi="宋体" w:eastAsia="宋体"/>
                <w:spacing w:val="40"/>
                <w:sz w:val="18"/>
                <w:lang w:eastAsia="zh-CN"/>
              </w:rPr>
            </w:pPr>
            <w:r>
              <w:rPr>
                <w:rFonts w:hint="eastAsia" w:ascii="宋体" w:hAnsi="宋体"/>
                <w:spacing w:val="40"/>
                <w:sz w:val="18"/>
                <w:lang w:eastAsia="zh-CN"/>
              </w:rPr>
              <w:t>籍贯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24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pacing w:val="-8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文化程度</w:t>
            </w:r>
          </w:p>
        </w:tc>
        <w:tc>
          <w:tcPr>
            <w:tcW w:w="1094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2010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    称</w:t>
            </w:r>
          </w:p>
        </w:tc>
        <w:tc>
          <w:tcPr>
            <w:tcW w:w="1005" w:type="dxa"/>
            <w:gridSpan w:val="2"/>
            <w:tcBorders>
              <w:bottom w:val="single" w:color="000000" w:sz="6" w:space="0"/>
            </w:tcBorders>
            <w:vAlign w:val="center"/>
          </w:tcPr>
          <w:p/>
        </w:tc>
        <w:tc>
          <w:tcPr>
            <w:tcW w:w="1721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4380" w:type="dxa"/>
            <w:gridSpan w:val="1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   机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E–mail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18"/>
              </w:rPr>
              <w:t>教  育  状  况</w:t>
            </w:r>
            <w:r>
              <w:rPr>
                <w:rFonts w:hint="eastAsia" w:ascii="宋体" w:hAnsi="宋体"/>
                <w:sz w:val="18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8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919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工作单位（无单位请填写联系地址）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221" w:type="dxa"/>
            <w:gridSpan w:val="20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公司名称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公司电话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普通话水平</w:t>
            </w:r>
          </w:p>
        </w:tc>
        <w:tc>
          <w:tcPr>
            <w:tcW w:w="3277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921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7658" w:type="dxa"/>
            <w:gridSpan w:val="16"/>
            <w:tcBorders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/>
                <w:sz w:val="18"/>
                <w:lang w:eastAsia="zh-CN"/>
              </w:rPr>
              <w:t>应聘岗位</w:t>
            </w:r>
          </w:p>
        </w:tc>
        <w:tc>
          <w:tcPr>
            <w:tcW w:w="7658" w:type="dxa"/>
            <w:gridSpan w:val="1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</w:tbl>
    <w:p>
      <w:pPr>
        <w:spacing w:line="240" w:lineRule="auto"/>
        <w:ind w:firstLine="904" w:firstLineChars="5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b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日期：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  年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 xml:space="preserve"> 月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zdkMDQzMTkzNWEzZWNjM2I5NjMxM2Q4Y2I2MGYifQ=="/>
  </w:docVars>
  <w:rsids>
    <w:rsidRoot w:val="07AE2A96"/>
    <w:rsid w:val="014B4922"/>
    <w:rsid w:val="07AE2A96"/>
    <w:rsid w:val="0E18405B"/>
    <w:rsid w:val="15311493"/>
    <w:rsid w:val="1687570F"/>
    <w:rsid w:val="1944592A"/>
    <w:rsid w:val="1C9E23F9"/>
    <w:rsid w:val="1E992355"/>
    <w:rsid w:val="23251E52"/>
    <w:rsid w:val="23AD2EFC"/>
    <w:rsid w:val="279B4983"/>
    <w:rsid w:val="29E165C5"/>
    <w:rsid w:val="2A28548C"/>
    <w:rsid w:val="2C60529B"/>
    <w:rsid w:val="32250E8A"/>
    <w:rsid w:val="3272762E"/>
    <w:rsid w:val="36B33E19"/>
    <w:rsid w:val="36CC4510"/>
    <w:rsid w:val="42192D04"/>
    <w:rsid w:val="446A29A5"/>
    <w:rsid w:val="480D6C11"/>
    <w:rsid w:val="48A84EBC"/>
    <w:rsid w:val="4A57754E"/>
    <w:rsid w:val="4DD7603D"/>
    <w:rsid w:val="4F1476C4"/>
    <w:rsid w:val="508E1993"/>
    <w:rsid w:val="50A421CD"/>
    <w:rsid w:val="57276065"/>
    <w:rsid w:val="57484C3E"/>
    <w:rsid w:val="58F768EC"/>
    <w:rsid w:val="59DF6D67"/>
    <w:rsid w:val="5AFB054A"/>
    <w:rsid w:val="5E2C1F71"/>
    <w:rsid w:val="5F3E011A"/>
    <w:rsid w:val="63482EF0"/>
    <w:rsid w:val="6C450081"/>
    <w:rsid w:val="6D535020"/>
    <w:rsid w:val="6E5C5422"/>
    <w:rsid w:val="72CC2891"/>
    <w:rsid w:val="742535C8"/>
    <w:rsid w:val="76792047"/>
    <w:rsid w:val="77095C29"/>
    <w:rsid w:val="7A27075D"/>
    <w:rsid w:val="7BCA0648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1621</Words>
  <Characters>1707</Characters>
  <Lines>0</Lines>
  <Paragraphs>0</Paragraphs>
  <TotalTime>2</TotalTime>
  <ScaleCrop>false</ScaleCrop>
  <LinksUpToDate>false</LinksUpToDate>
  <CharactersWithSpaces>1838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cp:lastPrinted>2022-05-25T01:57:00Z</cp:lastPrinted>
  <dcterms:modified xsi:type="dcterms:W3CDTF">2022-05-25T02:54:00Z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B04A74BF0119475B889841E0C4030BF3</vt:lpwstr>
  </property>
</Properties>
</file>