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/>
          <w:sz w:val="36"/>
          <w:szCs w:val="36"/>
        </w:rPr>
        <w:t>2020</w:t>
      </w:r>
      <w:r>
        <w:rPr>
          <w:rFonts w:hint="eastAsia" w:ascii="方正小标宋简体" w:hAnsi="华文中宋" w:eastAsia="方正小标宋简体"/>
          <w:sz w:val="36"/>
          <w:szCs w:val="36"/>
        </w:rPr>
        <w:t>年六盘水市社科联下属事业单位六盘水市社科院</w:t>
      </w:r>
    </w:p>
    <w:p>
      <w:pPr>
        <w:spacing w:line="4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公开遴选工作人员报名表</w:t>
      </w:r>
    </w:p>
    <w:tbl>
      <w:tblPr>
        <w:tblStyle w:val="2"/>
        <w:tblpPr w:leftFromText="180" w:rightFromText="180" w:vertAnchor="text" w:horzAnchor="margin" w:tblpY="55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32"/>
        <w:gridCol w:w="722"/>
        <w:gridCol w:w="186"/>
        <w:gridCol w:w="30"/>
        <w:gridCol w:w="394"/>
        <w:gridCol w:w="470"/>
        <w:gridCol w:w="361"/>
        <w:gridCol w:w="161"/>
        <w:gridCol w:w="143"/>
        <w:gridCol w:w="415"/>
        <w:gridCol w:w="390"/>
        <w:gridCol w:w="151"/>
        <w:gridCol w:w="177"/>
        <w:gridCol w:w="100"/>
        <w:gridCol w:w="10"/>
        <w:gridCol w:w="432"/>
        <w:gridCol w:w="25"/>
        <w:gridCol w:w="200"/>
        <w:gridCol w:w="84"/>
        <w:gridCol w:w="52"/>
        <w:gridCol w:w="420"/>
        <w:gridCol w:w="520"/>
        <w:gridCol w:w="139"/>
        <w:gridCol w:w="144"/>
        <w:gridCol w:w="419"/>
        <w:gridCol w:w="15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38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2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13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2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13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37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255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9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472" w:type="dxa"/>
            <w:gridSpan w:val="8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工作年限</w:t>
            </w:r>
          </w:p>
        </w:tc>
        <w:tc>
          <w:tcPr>
            <w:tcW w:w="108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参加工作时间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专业职称</w:t>
            </w:r>
          </w:p>
        </w:tc>
        <w:tc>
          <w:tcPr>
            <w:tcW w:w="26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专业职务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职业（从业）资格证</w:t>
            </w:r>
          </w:p>
        </w:tc>
        <w:tc>
          <w:tcPr>
            <w:tcW w:w="320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本人电话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7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是否满足该职位要求的其它报考条件</w:t>
            </w:r>
          </w:p>
        </w:tc>
        <w:tc>
          <w:tcPr>
            <w:tcW w:w="1485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9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紧急联系人电话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主要简历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015" w:type="dxa"/>
            <w:gridSpan w:val="2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报考信息确认栏</w:t>
            </w:r>
          </w:p>
        </w:tc>
        <w:tc>
          <w:tcPr>
            <w:tcW w:w="7201" w:type="dxa"/>
            <w:gridSpan w:val="25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考生签名：</w:t>
            </w:r>
            <w:r>
              <w:rPr>
                <w:rFonts w:ascii="黑体" w:hAnsi="黑体" w:eastAsia="黑体" w:cs="黑体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</w:rPr>
              <w:t>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所在单位党委（组）意见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日（盖章）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县区组织人事部门意见</w:t>
            </w:r>
          </w:p>
        </w:tc>
        <w:tc>
          <w:tcPr>
            <w:tcW w:w="2456" w:type="dxa"/>
            <w:gridSpan w:val="12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日（盖章）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遴选单位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审查意见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</w:t>
            </w:r>
            <w:r>
              <w:rPr>
                <w:rFonts w:ascii="黑体" w:hAns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日（盖章）</w:t>
            </w:r>
          </w:p>
        </w:tc>
      </w:tr>
    </w:tbl>
    <w:p>
      <w:pPr>
        <w:rPr>
          <w:rFonts w:ascii="宋体"/>
          <w:b/>
          <w:sz w:val="23"/>
          <w:szCs w:val="23"/>
        </w:rPr>
      </w:pPr>
    </w:p>
    <w:p>
      <w:pPr>
        <w:rPr>
          <w:rFonts w:ascii="黑体" w:hAnsi="黑体" w:eastAsia="黑体" w:cs="黑体"/>
          <w:sz w:val="23"/>
          <w:szCs w:val="23"/>
        </w:rPr>
      </w:pPr>
      <w:r>
        <w:rPr>
          <w:rFonts w:hint="eastAsia" w:ascii="宋体" w:hAnsi="宋体"/>
          <w:b/>
          <w:sz w:val="23"/>
          <w:szCs w:val="23"/>
        </w:rPr>
        <w:t>注：</w:t>
      </w:r>
      <w:r>
        <w:rPr>
          <w:rFonts w:hint="eastAsia" w:ascii="黑体" w:hAnsi="黑体" w:eastAsia="黑体" w:cs="黑体"/>
          <w:sz w:val="23"/>
          <w:szCs w:val="23"/>
        </w:rPr>
        <w:t>此表由报考人员填写，签名手写，需经所在单位党委（组）和县区组织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人事</w:t>
      </w:r>
      <w:r>
        <w:rPr>
          <w:rFonts w:hint="eastAsia" w:ascii="黑体" w:hAnsi="黑体" w:eastAsia="黑体" w:cs="黑体"/>
          <w:sz w:val="23"/>
          <w:szCs w:val="23"/>
        </w:rPr>
        <w:t>部门审核盖章。遴选单位审查意见栏内，须体现</w:t>
      </w:r>
      <w:r>
        <w:rPr>
          <w:rFonts w:hint="eastAsia" w:ascii="黑体" w:hAnsi="黑体" w:eastAsia="黑体" w:cs="黑体"/>
          <w:sz w:val="23"/>
          <w:szCs w:val="23"/>
          <w:lang w:eastAsia="zh-CN"/>
        </w:rPr>
        <w:t>审查</w:t>
      </w:r>
      <w:bookmarkStart w:id="0" w:name="_GoBack"/>
      <w:bookmarkEnd w:id="0"/>
      <w:r>
        <w:rPr>
          <w:rFonts w:hint="eastAsia" w:ascii="黑体" w:hAnsi="黑体" w:eastAsia="黑体" w:cs="黑体"/>
          <w:sz w:val="23"/>
          <w:szCs w:val="23"/>
        </w:rPr>
        <w:t>意见，</w:t>
      </w:r>
      <w:r>
        <w:rPr>
          <w:rFonts w:hint="eastAsia" w:ascii="黑体" w:hAnsi="黑体" w:eastAsia="黑体" w:cs="黑体"/>
          <w:bCs/>
          <w:sz w:val="23"/>
          <w:szCs w:val="23"/>
        </w:rPr>
        <w:t>盖章原件由遴选单位妥善留存。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DC6297"/>
    <w:rsid w:val="00091045"/>
    <w:rsid w:val="000C41B3"/>
    <w:rsid w:val="001F64C6"/>
    <w:rsid w:val="009425C6"/>
    <w:rsid w:val="009E37CA"/>
    <w:rsid w:val="00EC76F1"/>
    <w:rsid w:val="00EF09A4"/>
    <w:rsid w:val="00F800DC"/>
    <w:rsid w:val="00FA0F49"/>
    <w:rsid w:val="00FF3695"/>
    <w:rsid w:val="011304D8"/>
    <w:rsid w:val="01FE4157"/>
    <w:rsid w:val="02513850"/>
    <w:rsid w:val="04B9438B"/>
    <w:rsid w:val="0C8118A6"/>
    <w:rsid w:val="0D17148B"/>
    <w:rsid w:val="0E904299"/>
    <w:rsid w:val="13470883"/>
    <w:rsid w:val="1589317A"/>
    <w:rsid w:val="17DB2CD6"/>
    <w:rsid w:val="18323036"/>
    <w:rsid w:val="19493DA9"/>
    <w:rsid w:val="19AD6088"/>
    <w:rsid w:val="1B1A04CB"/>
    <w:rsid w:val="1BF9174D"/>
    <w:rsid w:val="1CE76281"/>
    <w:rsid w:val="1F03706F"/>
    <w:rsid w:val="20772A56"/>
    <w:rsid w:val="2129623D"/>
    <w:rsid w:val="226B4B3F"/>
    <w:rsid w:val="23E16CC9"/>
    <w:rsid w:val="26585C12"/>
    <w:rsid w:val="29D04BBE"/>
    <w:rsid w:val="2C4C2465"/>
    <w:rsid w:val="2CF6070D"/>
    <w:rsid w:val="2D790275"/>
    <w:rsid w:val="2F271C90"/>
    <w:rsid w:val="2F4C23A1"/>
    <w:rsid w:val="33CF36F1"/>
    <w:rsid w:val="345719EE"/>
    <w:rsid w:val="37ED57B9"/>
    <w:rsid w:val="3C145CBF"/>
    <w:rsid w:val="3C2C5C21"/>
    <w:rsid w:val="3C8516B9"/>
    <w:rsid w:val="457676D1"/>
    <w:rsid w:val="469277FA"/>
    <w:rsid w:val="4CDE1861"/>
    <w:rsid w:val="4D996A46"/>
    <w:rsid w:val="4E294238"/>
    <w:rsid w:val="4EDC6297"/>
    <w:rsid w:val="50585369"/>
    <w:rsid w:val="5356758B"/>
    <w:rsid w:val="53B371A3"/>
    <w:rsid w:val="545420E8"/>
    <w:rsid w:val="54EF2A50"/>
    <w:rsid w:val="58866447"/>
    <w:rsid w:val="596531BF"/>
    <w:rsid w:val="5BEC1A5C"/>
    <w:rsid w:val="5C7A6DB3"/>
    <w:rsid w:val="60CC0586"/>
    <w:rsid w:val="65981611"/>
    <w:rsid w:val="68B12AC9"/>
    <w:rsid w:val="6B34127A"/>
    <w:rsid w:val="6DD06107"/>
    <w:rsid w:val="6E7C7958"/>
    <w:rsid w:val="6EF05A1C"/>
    <w:rsid w:val="72852082"/>
    <w:rsid w:val="75B204AD"/>
    <w:rsid w:val="7B1F37FA"/>
    <w:rsid w:val="7C6E083B"/>
    <w:rsid w:val="7E7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</Words>
  <Characters>417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2020-10-09T07:38:00Z</dcterms:created>
  <dc:creator>Administrator</dc:creator>
  <cp:lastModifiedBy>陈应雪</cp:lastModifiedBy>
  <cp:lastPrinted>2020-08-26T08:27:00Z</cp:lastPrinted>
  <dcterms:modified xsi:type="dcterms:W3CDTF">2020-10-13T07:47:08Z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