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E5" w:rsidRDefault="005A66D8">
      <w:pPr>
        <w:widowControl/>
        <w:jc w:val="center"/>
        <w:rPr>
          <w:rFonts w:ascii="黑体" w:eastAsia="黑体" w:hAnsi="黑体"/>
          <w:b/>
          <w:bCs/>
          <w:spacing w:val="-10"/>
          <w:sz w:val="24"/>
          <w:szCs w:val="24"/>
        </w:rPr>
      </w:pPr>
      <w:r>
        <w:rPr>
          <w:rFonts w:ascii="黑体" w:eastAsia="黑体" w:hAnsi="黑体" w:hint="eastAsia"/>
          <w:b/>
          <w:bCs/>
          <w:spacing w:val="-10"/>
          <w:sz w:val="44"/>
          <w:szCs w:val="44"/>
        </w:rPr>
        <w:t>铜仁市公安局大龙分局</w:t>
      </w:r>
      <w:r>
        <w:rPr>
          <w:rFonts w:ascii="黑体" w:eastAsia="黑体" w:hAnsi="黑体" w:hint="eastAsia"/>
          <w:b/>
          <w:bCs/>
          <w:spacing w:val="-10"/>
          <w:sz w:val="44"/>
          <w:szCs w:val="44"/>
        </w:rPr>
        <w:t>2020</w:t>
      </w:r>
      <w:r>
        <w:rPr>
          <w:rFonts w:ascii="黑体" w:eastAsia="黑体" w:hAnsi="黑体" w:hint="eastAsia"/>
          <w:b/>
          <w:bCs/>
          <w:spacing w:val="-10"/>
          <w:sz w:val="44"/>
          <w:szCs w:val="44"/>
        </w:rPr>
        <w:t>年公开招聘信息表</w:t>
      </w:r>
    </w:p>
    <w:p w:rsidR="00CB5BE5" w:rsidRDefault="00CB5BE5">
      <w:pPr>
        <w:widowControl/>
        <w:jc w:val="center"/>
        <w:rPr>
          <w:rFonts w:ascii="黑体" w:eastAsia="黑体" w:hAnsi="黑体"/>
          <w:b/>
          <w:bCs/>
          <w:spacing w:val="-10"/>
          <w:sz w:val="24"/>
          <w:szCs w:val="24"/>
        </w:rPr>
      </w:pPr>
    </w:p>
    <w:tbl>
      <w:tblPr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53"/>
        <w:gridCol w:w="1417"/>
        <w:gridCol w:w="851"/>
        <w:gridCol w:w="1417"/>
        <w:gridCol w:w="1134"/>
        <w:gridCol w:w="567"/>
        <w:gridCol w:w="1418"/>
        <w:gridCol w:w="2184"/>
      </w:tblGrid>
      <w:tr w:rsidR="00CB5BE5">
        <w:trPr>
          <w:trHeight w:val="901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B5BE5" w:rsidRDefault="00CB5BE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B5BE5" w:rsidRDefault="00CB5BE5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5BE5" w:rsidRDefault="005A66D8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（蓝底）</w:t>
            </w:r>
          </w:p>
        </w:tc>
      </w:tr>
      <w:tr w:rsidR="00CB5BE5">
        <w:trPr>
          <w:trHeight w:val="913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高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出生</w:t>
            </w:r>
          </w:p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B5BE5" w:rsidRDefault="00CB5BE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政治</w:t>
            </w:r>
          </w:p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2184" w:type="dxa"/>
            <w:vMerge/>
            <w:shd w:val="clear" w:color="auto" w:fill="FFFFFF"/>
            <w:vAlign w:val="center"/>
          </w:tcPr>
          <w:p w:rsidR="00CB5BE5" w:rsidRDefault="00CB5B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B5BE5">
        <w:trPr>
          <w:trHeight w:val="896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所学</w:t>
            </w:r>
          </w:p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毕业</w:t>
            </w:r>
          </w:p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985" w:type="dxa"/>
            <w:gridSpan w:val="2"/>
            <w:vAlign w:val="center"/>
          </w:tcPr>
          <w:p w:rsidR="00CB5BE5" w:rsidRDefault="00CB5BE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  <w:vAlign w:val="center"/>
          </w:tcPr>
          <w:p w:rsidR="00CB5BE5" w:rsidRDefault="00CB5B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B5BE5">
        <w:trPr>
          <w:trHeight w:val="894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169" w:type="dxa"/>
            <w:gridSpan w:val="3"/>
            <w:vAlign w:val="center"/>
          </w:tcPr>
          <w:p w:rsidR="00CB5BE5" w:rsidRDefault="005A66D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B5BE5">
        <w:trPr>
          <w:trHeight w:val="902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毕业</w:t>
            </w:r>
          </w:p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8988" w:type="dxa"/>
            <w:gridSpan w:val="7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B5BE5">
        <w:trPr>
          <w:trHeight w:val="915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原工作</w:t>
            </w:r>
          </w:p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5303" w:type="dxa"/>
            <w:gridSpan w:val="4"/>
            <w:shd w:val="clear" w:color="auto" w:fill="FFFFFF"/>
            <w:vAlign w:val="center"/>
          </w:tcPr>
          <w:p w:rsidR="00CB5BE5" w:rsidRDefault="00CB5B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B5BE5">
        <w:trPr>
          <w:trHeight w:val="898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基层工作年限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其它资格名称</w:t>
            </w:r>
          </w:p>
        </w:tc>
        <w:tc>
          <w:tcPr>
            <w:tcW w:w="3602" w:type="dxa"/>
            <w:gridSpan w:val="2"/>
            <w:vAlign w:val="center"/>
          </w:tcPr>
          <w:p w:rsidR="00CB5BE5" w:rsidRDefault="00CB5B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B5BE5">
        <w:trPr>
          <w:trHeight w:val="896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有何</w:t>
            </w:r>
          </w:p>
          <w:p w:rsidR="00CB5BE5" w:rsidRDefault="005A66D8">
            <w:pPr>
              <w:widowControl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专长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B5BE5" w:rsidRDefault="00CB5BE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B5BE5" w:rsidRDefault="00CB5BE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B5BE5">
        <w:trPr>
          <w:trHeight w:val="896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spacing w:line="480" w:lineRule="auto"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个</w:t>
            </w:r>
          </w:p>
          <w:p w:rsidR="00CB5BE5" w:rsidRDefault="005A66D8">
            <w:pPr>
              <w:widowControl/>
              <w:spacing w:line="480" w:lineRule="auto"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</w:t>
            </w:r>
          </w:p>
          <w:p w:rsidR="00CB5BE5" w:rsidRDefault="005A66D8">
            <w:pPr>
              <w:widowControl/>
              <w:spacing w:line="480" w:lineRule="auto"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简</w:t>
            </w:r>
          </w:p>
          <w:p w:rsidR="00CB5BE5" w:rsidRDefault="005A66D8">
            <w:pPr>
              <w:widowControl/>
              <w:spacing w:line="480" w:lineRule="auto"/>
              <w:jc w:val="distribute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988" w:type="dxa"/>
            <w:gridSpan w:val="7"/>
            <w:shd w:val="clear" w:color="auto" w:fill="FFFFFF"/>
            <w:vAlign w:val="center"/>
          </w:tcPr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CB5BE5" w:rsidRDefault="00CB5BE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B5BE5">
        <w:trPr>
          <w:trHeight w:val="2380"/>
          <w:jc w:val="center"/>
        </w:trPr>
        <w:tc>
          <w:tcPr>
            <w:tcW w:w="1053" w:type="dxa"/>
            <w:shd w:val="clear" w:color="auto" w:fill="FFFFFF"/>
            <w:vAlign w:val="center"/>
          </w:tcPr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报</w:t>
            </w:r>
          </w:p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名</w:t>
            </w:r>
          </w:p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信</w:t>
            </w:r>
          </w:p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息</w:t>
            </w:r>
          </w:p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确</w:t>
            </w:r>
          </w:p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认</w:t>
            </w:r>
          </w:p>
          <w:p w:rsidR="00CB5BE5" w:rsidRDefault="005A66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栏</w:t>
            </w:r>
          </w:p>
        </w:tc>
        <w:tc>
          <w:tcPr>
            <w:tcW w:w="8988" w:type="dxa"/>
            <w:gridSpan w:val="7"/>
            <w:vAlign w:val="center"/>
          </w:tcPr>
          <w:p w:rsidR="00CB5BE5" w:rsidRDefault="005A66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 w:rsidR="00CB5BE5" w:rsidRDefault="00CB5BE5">
            <w:pPr>
              <w:widowControl/>
              <w:ind w:firstLineChars="2300" w:firstLine="552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CB5BE5" w:rsidRDefault="005A66D8">
            <w:pPr>
              <w:widowControl/>
              <w:ind w:firstLineChars="2650" w:firstLine="636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考生签名：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</w:t>
            </w:r>
          </w:p>
        </w:tc>
      </w:tr>
    </w:tbl>
    <w:p w:rsidR="00CB5BE5" w:rsidRDefault="00CB5BE5">
      <w:pPr>
        <w:spacing w:line="280" w:lineRule="exact"/>
      </w:pPr>
    </w:p>
    <w:sectPr w:rsidR="00CB5BE5" w:rsidSect="00CB5BE5">
      <w:pgSz w:w="11906" w:h="16838"/>
      <w:pgMar w:top="1134" w:right="567" w:bottom="1134" w:left="56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12E117AB"/>
    <w:rsid w:val="00005502"/>
    <w:rsid w:val="00096692"/>
    <w:rsid w:val="000B1713"/>
    <w:rsid w:val="000C1663"/>
    <w:rsid w:val="00167280"/>
    <w:rsid w:val="00220782"/>
    <w:rsid w:val="00272CEE"/>
    <w:rsid w:val="00287A97"/>
    <w:rsid w:val="003507A4"/>
    <w:rsid w:val="00460835"/>
    <w:rsid w:val="004913B7"/>
    <w:rsid w:val="00495866"/>
    <w:rsid w:val="005329B2"/>
    <w:rsid w:val="005A66D8"/>
    <w:rsid w:val="00613C04"/>
    <w:rsid w:val="00636720"/>
    <w:rsid w:val="006D5458"/>
    <w:rsid w:val="008133C0"/>
    <w:rsid w:val="008409ED"/>
    <w:rsid w:val="00847200"/>
    <w:rsid w:val="009A40FE"/>
    <w:rsid w:val="00A002EB"/>
    <w:rsid w:val="00AC3A5B"/>
    <w:rsid w:val="00C517DD"/>
    <w:rsid w:val="00CB5BE5"/>
    <w:rsid w:val="00E27544"/>
    <w:rsid w:val="00E36187"/>
    <w:rsid w:val="00E60388"/>
    <w:rsid w:val="00E7502F"/>
    <w:rsid w:val="00EB290B"/>
    <w:rsid w:val="00FA7D2E"/>
    <w:rsid w:val="00FD21AB"/>
    <w:rsid w:val="12E117AB"/>
    <w:rsid w:val="65074EDA"/>
    <w:rsid w:val="71B4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B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CB5BE5"/>
    <w:rPr>
      <w:sz w:val="18"/>
      <w:szCs w:val="18"/>
    </w:rPr>
  </w:style>
  <w:style w:type="paragraph" w:styleId="a4">
    <w:name w:val="footer"/>
    <w:basedOn w:val="a"/>
    <w:link w:val="Char"/>
    <w:qFormat/>
    <w:rsid w:val="00CB5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B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CB5BE5"/>
  </w:style>
  <w:style w:type="character" w:styleId="a7">
    <w:name w:val="Hyperlink"/>
    <w:basedOn w:val="a0"/>
    <w:rsid w:val="00CB5BE5"/>
    <w:rPr>
      <w:color w:val="000000"/>
      <w:sz w:val="18"/>
      <w:szCs w:val="18"/>
      <w:u w:val="none"/>
    </w:rPr>
  </w:style>
  <w:style w:type="character" w:customStyle="1" w:styleId="Char">
    <w:name w:val="页脚 Char"/>
    <w:basedOn w:val="a0"/>
    <w:link w:val="a4"/>
    <w:qFormat/>
    <w:rsid w:val="00CB5BE5"/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CB5B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741;&#35686;&#25307;&#32856;\&#36741;&#35686;&#25253;&#21517;&#20449;&#2468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辅警报名信息表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Administrator</dc:creator>
  <cp:lastModifiedBy>Administrator</cp:lastModifiedBy>
  <cp:revision>5</cp:revision>
  <cp:lastPrinted>2019-09-12T03:36:00Z</cp:lastPrinted>
  <dcterms:created xsi:type="dcterms:W3CDTF">2019-09-12T03:35:00Z</dcterms:created>
  <dcterms:modified xsi:type="dcterms:W3CDTF">2020-05-11T10:52:00Z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