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711" w:firstLineChars="900"/>
        <w:jc w:val="both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应聘人员登记表</w:t>
      </w:r>
    </w:p>
    <w:tbl>
      <w:tblPr>
        <w:tblStyle w:val="3"/>
        <w:tblW w:w="102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39"/>
        <w:gridCol w:w="341"/>
        <w:gridCol w:w="766"/>
        <w:gridCol w:w="239"/>
        <w:gridCol w:w="301"/>
        <w:gridCol w:w="908"/>
        <w:gridCol w:w="100"/>
        <w:gridCol w:w="272"/>
        <w:gridCol w:w="1468"/>
        <w:gridCol w:w="549"/>
        <w:gridCol w:w="541"/>
        <w:gridCol w:w="375"/>
        <w:gridCol w:w="196"/>
        <w:gridCol w:w="353"/>
        <w:gridCol w:w="655"/>
        <w:gridCol w:w="445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26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况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30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201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00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0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    高</w:t>
            </w:r>
          </w:p>
        </w:tc>
        <w:tc>
          <w:tcPr>
            <w:tcW w:w="10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306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40"/>
                <w:sz w:val="21"/>
                <w:szCs w:val="21"/>
              </w:rPr>
              <w:t>户口地</w:t>
            </w:r>
          </w:p>
        </w:tc>
        <w:tc>
          <w:tcPr>
            <w:tcW w:w="2017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00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现 住 址</w:t>
            </w:r>
          </w:p>
        </w:tc>
        <w:tc>
          <w:tcPr>
            <w:tcW w:w="460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2735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   机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E–mail</w:t>
            </w:r>
          </w:p>
        </w:tc>
        <w:tc>
          <w:tcPr>
            <w:tcW w:w="2735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06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新冠疫苗接种情况（点击“□”处打√）</w:t>
            </w:r>
          </w:p>
        </w:tc>
        <w:tc>
          <w:tcPr>
            <w:tcW w:w="8450" w:type="dxa"/>
            <w:gridSpan w:val="15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1.已接种□    2.正在接种□（第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剂，共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剂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）   3.未接种□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256" w:type="dxa"/>
            <w:gridSpan w:val="1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教  育  状  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020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020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020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020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256" w:type="dxa"/>
            <w:gridSpan w:val="1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 xml:space="preserve">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工作单位（无单位请填写联系地址）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256" w:type="dxa"/>
            <w:gridSpan w:val="1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公司名称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公司电话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28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293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获得证书及其他技能</w:t>
            </w:r>
          </w:p>
        </w:tc>
        <w:tc>
          <w:tcPr>
            <w:tcW w:w="7684" w:type="dxa"/>
            <w:gridSpan w:val="14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7684" w:type="dxa"/>
            <w:gridSpan w:val="14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2572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兴趣爱好及特长</w:t>
            </w:r>
          </w:p>
        </w:tc>
        <w:tc>
          <w:tcPr>
            <w:tcW w:w="7684" w:type="dxa"/>
            <w:gridSpan w:val="1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pacing w:line="220" w:lineRule="exact"/>
        <w:jc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</w:t>
      </w:r>
    </w:p>
    <w:p>
      <w:pPr>
        <w:spacing w:line="220" w:lineRule="exact"/>
        <w:jc w:val="center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              日期：    年   月   日                        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2A96"/>
    <w:rsid w:val="01085B02"/>
    <w:rsid w:val="02C34417"/>
    <w:rsid w:val="0551205D"/>
    <w:rsid w:val="07AE2A96"/>
    <w:rsid w:val="087237C1"/>
    <w:rsid w:val="08D10A87"/>
    <w:rsid w:val="08FF4DC4"/>
    <w:rsid w:val="0BB9601C"/>
    <w:rsid w:val="0D42625F"/>
    <w:rsid w:val="0D46341B"/>
    <w:rsid w:val="0E820110"/>
    <w:rsid w:val="11661CD9"/>
    <w:rsid w:val="1199725D"/>
    <w:rsid w:val="12173FD4"/>
    <w:rsid w:val="124B0C58"/>
    <w:rsid w:val="128E3828"/>
    <w:rsid w:val="12EA3867"/>
    <w:rsid w:val="14011952"/>
    <w:rsid w:val="1687570F"/>
    <w:rsid w:val="17241180"/>
    <w:rsid w:val="1944592A"/>
    <w:rsid w:val="1A2416A8"/>
    <w:rsid w:val="1BC37716"/>
    <w:rsid w:val="1C9E23F9"/>
    <w:rsid w:val="1D1A3B56"/>
    <w:rsid w:val="1D2607B5"/>
    <w:rsid w:val="1D9938C5"/>
    <w:rsid w:val="21322496"/>
    <w:rsid w:val="227125BE"/>
    <w:rsid w:val="23251E52"/>
    <w:rsid w:val="2387318F"/>
    <w:rsid w:val="23F93A98"/>
    <w:rsid w:val="2BC00A7F"/>
    <w:rsid w:val="2C60529B"/>
    <w:rsid w:val="2CD21C70"/>
    <w:rsid w:val="2F5D01C6"/>
    <w:rsid w:val="3037118B"/>
    <w:rsid w:val="35275FF3"/>
    <w:rsid w:val="35356D55"/>
    <w:rsid w:val="35F17A7B"/>
    <w:rsid w:val="36B33E19"/>
    <w:rsid w:val="37030760"/>
    <w:rsid w:val="3B8F4DDC"/>
    <w:rsid w:val="3F53326D"/>
    <w:rsid w:val="3F810FAE"/>
    <w:rsid w:val="3FB85992"/>
    <w:rsid w:val="40AB4CBB"/>
    <w:rsid w:val="412A299D"/>
    <w:rsid w:val="434B302F"/>
    <w:rsid w:val="4353392D"/>
    <w:rsid w:val="45876C23"/>
    <w:rsid w:val="48051D87"/>
    <w:rsid w:val="480D6C11"/>
    <w:rsid w:val="48A84EBC"/>
    <w:rsid w:val="490609F9"/>
    <w:rsid w:val="4A164B3C"/>
    <w:rsid w:val="4BA56A34"/>
    <w:rsid w:val="4DE842DB"/>
    <w:rsid w:val="50BF03B8"/>
    <w:rsid w:val="529F4546"/>
    <w:rsid w:val="54B86BDB"/>
    <w:rsid w:val="54E47608"/>
    <w:rsid w:val="56BD6585"/>
    <w:rsid w:val="58200BFD"/>
    <w:rsid w:val="58610358"/>
    <w:rsid w:val="586E4AD5"/>
    <w:rsid w:val="58D2565C"/>
    <w:rsid w:val="5A4F78E2"/>
    <w:rsid w:val="5AFB054A"/>
    <w:rsid w:val="5C037478"/>
    <w:rsid w:val="5E2C1F71"/>
    <w:rsid w:val="5F6255D0"/>
    <w:rsid w:val="60444844"/>
    <w:rsid w:val="6358758A"/>
    <w:rsid w:val="64662870"/>
    <w:rsid w:val="64923018"/>
    <w:rsid w:val="64F2393A"/>
    <w:rsid w:val="671D367C"/>
    <w:rsid w:val="69350B74"/>
    <w:rsid w:val="6A4111FD"/>
    <w:rsid w:val="6B672507"/>
    <w:rsid w:val="6D535020"/>
    <w:rsid w:val="6D7075C2"/>
    <w:rsid w:val="72F52837"/>
    <w:rsid w:val="73851492"/>
    <w:rsid w:val="744F2204"/>
    <w:rsid w:val="74637783"/>
    <w:rsid w:val="74F55374"/>
    <w:rsid w:val="75667D87"/>
    <w:rsid w:val="791A71B8"/>
    <w:rsid w:val="79C209BB"/>
    <w:rsid w:val="79CF7075"/>
    <w:rsid w:val="7D887473"/>
    <w:rsid w:val="7DE55813"/>
    <w:rsid w:val="7EB66280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2021-07-08T06:56:00Z</cp:lastPrinted>
  <dcterms:modified xsi:type="dcterms:W3CDTF">2021-12-27T09:32:35Z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F9C5FB07F4204AF796E25797478D8235</vt:lpwstr>
  </property>
</Properties>
</file>